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horzAnchor="margin" w:tblpY="2595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4110"/>
        <w:gridCol w:w="3261"/>
        <w:gridCol w:w="3118"/>
        <w:gridCol w:w="2178"/>
      </w:tblGrid>
      <w:tr w:rsidR="00992B31" w14:paraId="6415B057" w14:textId="77777777" w:rsidTr="00157746">
        <w:trPr>
          <w:trHeight w:val="737"/>
        </w:trPr>
        <w:tc>
          <w:tcPr>
            <w:tcW w:w="2122" w:type="dxa"/>
            <w:vAlign w:val="center"/>
          </w:tcPr>
          <w:p w14:paraId="202D0790" w14:textId="77777777" w:rsidR="00992B31" w:rsidRPr="009B03B5" w:rsidRDefault="00992B31" w:rsidP="00992B3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 w:rsidRPr="009B03B5">
              <w:rPr>
                <w:rFonts w:ascii="Comic Sans MS" w:hAnsi="Comic Sans MS" w:cs="Arial"/>
                <w:bCs/>
                <w:sz w:val="24"/>
                <w:szCs w:val="24"/>
              </w:rPr>
              <w:t>16. Juni</w:t>
            </w:r>
          </w:p>
        </w:tc>
        <w:tc>
          <w:tcPr>
            <w:tcW w:w="4110" w:type="dxa"/>
          </w:tcPr>
          <w:p w14:paraId="7A87DF86" w14:textId="77777777" w:rsidR="00992B31" w:rsidRPr="009B03B5" w:rsidRDefault="00992B31" w:rsidP="00E82F9A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 w:rsidRPr="009B03B5">
              <w:rPr>
                <w:rFonts w:ascii="Comic Sans MS" w:hAnsi="Comic Sans MS" w:cs="Arial"/>
                <w:bCs/>
                <w:sz w:val="24"/>
                <w:szCs w:val="24"/>
              </w:rPr>
              <w:t>Tanzkreis des</w:t>
            </w:r>
            <w:r w:rsidR="00E82F9A">
              <w:rPr>
                <w:rFonts w:ascii="Comic Sans MS" w:hAnsi="Comic Sans MS" w:cs="Arial"/>
                <w:bCs/>
                <w:sz w:val="24"/>
                <w:szCs w:val="24"/>
              </w:rPr>
              <w:t xml:space="preserve"> </w:t>
            </w:r>
            <w:r w:rsidRPr="009B03B5">
              <w:rPr>
                <w:rFonts w:ascii="Comic Sans MS" w:hAnsi="Comic Sans MS" w:cs="Arial"/>
                <w:bCs/>
                <w:sz w:val="24"/>
                <w:szCs w:val="24"/>
              </w:rPr>
              <w:t>Gauverbandes Salzburg-Stadt</w:t>
            </w:r>
          </w:p>
        </w:tc>
        <w:tc>
          <w:tcPr>
            <w:tcW w:w="3261" w:type="dxa"/>
          </w:tcPr>
          <w:p w14:paraId="49970B12" w14:textId="64BF337D" w:rsidR="00992B31" w:rsidRPr="009B03B5" w:rsidRDefault="009B03B5" w:rsidP="00992B3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 w:rsidRPr="009B03B5">
              <w:rPr>
                <w:rFonts w:ascii="Comic Sans MS" w:hAnsi="Comic Sans MS" w:cs="Arial"/>
                <w:bCs/>
                <w:sz w:val="24"/>
                <w:szCs w:val="24"/>
              </w:rPr>
              <w:t>Chor de</w:t>
            </w:r>
            <w:r w:rsidR="001358B0">
              <w:rPr>
                <w:rFonts w:ascii="Comic Sans MS" w:hAnsi="Comic Sans MS" w:cs="Arial"/>
                <w:bCs/>
                <w:sz w:val="24"/>
                <w:szCs w:val="24"/>
              </w:rPr>
              <w:t>s</w:t>
            </w:r>
            <w:r w:rsidRPr="009B03B5">
              <w:rPr>
                <w:rFonts w:ascii="Comic Sans MS" w:hAnsi="Comic Sans MS" w:cs="Arial"/>
                <w:bCs/>
                <w:sz w:val="24"/>
                <w:szCs w:val="24"/>
              </w:rPr>
              <w:t xml:space="preserve"> Gauverbandes Salzburg</w:t>
            </w:r>
            <w:r w:rsidR="0083647A">
              <w:rPr>
                <w:rFonts w:ascii="Comic Sans MS" w:hAnsi="Comic Sans MS" w:cs="Arial"/>
                <w:bCs/>
                <w:sz w:val="24"/>
                <w:szCs w:val="24"/>
              </w:rPr>
              <w:t>-</w:t>
            </w:r>
            <w:r w:rsidRPr="009B03B5">
              <w:rPr>
                <w:rFonts w:ascii="Comic Sans MS" w:hAnsi="Comic Sans MS" w:cs="Arial"/>
                <w:bCs/>
                <w:sz w:val="24"/>
                <w:szCs w:val="24"/>
              </w:rPr>
              <w:t>Stadt</w:t>
            </w:r>
          </w:p>
        </w:tc>
        <w:tc>
          <w:tcPr>
            <w:tcW w:w="3118" w:type="dxa"/>
          </w:tcPr>
          <w:p w14:paraId="429080E3" w14:textId="2B37853C" w:rsidR="00992B31" w:rsidRPr="009B03B5" w:rsidRDefault="009B03B5" w:rsidP="00992B3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proofErr w:type="spellStart"/>
            <w:r w:rsidRPr="009B03B5">
              <w:rPr>
                <w:rFonts w:ascii="Comic Sans MS" w:hAnsi="Comic Sans MS" w:cs="Arial"/>
                <w:bCs/>
                <w:sz w:val="24"/>
                <w:szCs w:val="24"/>
              </w:rPr>
              <w:t>Schmittenstoaner</w:t>
            </w:r>
            <w:proofErr w:type="spellEnd"/>
            <w:r w:rsidRPr="009B03B5">
              <w:rPr>
                <w:rFonts w:ascii="Comic Sans MS" w:hAnsi="Comic Sans MS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9B03B5">
              <w:rPr>
                <w:rFonts w:ascii="Comic Sans MS" w:hAnsi="Comic Sans MS" w:cs="Arial"/>
                <w:bCs/>
                <w:sz w:val="24"/>
                <w:szCs w:val="24"/>
              </w:rPr>
              <w:t>Tanzlmu</w:t>
            </w:r>
            <w:r w:rsidR="001358B0">
              <w:rPr>
                <w:rFonts w:ascii="Comic Sans MS" w:hAnsi="Comic Sans MS" w:cs="Arial"/>
                <w:bCs/>
                <w:sz w:val="24"/>
                <w:szCs w:val="24"/>
              </w:rPr>
              <w:t>si</w:t>
            </w:r>
            <w:proofErr w:type="spellEnd"/>
          </w:p>
        </w:tc>
        <w:tc>
          <w:tcPr>
            <w:tcW w:w="2178" w:type="dxa"/>
          </w:tcPr>
          <w:p w14:paraId="3CAD6C04" w14:textId="77777777" w:rsidR="00992B31" w:rsidRPr="009B03B5" w:rsidRDefault="009B03B5" w:rsidP="00992B3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Sylvia Taschler</w:t>
            </w:r>
          </w:p>
        </w:tc>
      </w:tr>
      <w:tr w:rsidR="00992B31" w14:paraId="54B89F63" w14:textId="77777777" w:rsidTr="00157746">
        <w:trPr>
          <w:trHeight w:val="737"/>
        </w:trPr>
        <w:tc>
          <w:tcPr>
            <w:tcW w:w="2122" w:type="dxa"/>
            <w:vAlign w:val="center"/>
          </w:tcPr>
          <w:p w14:paraId="2F1AE01C" w14:textId="77777777" w:rsidR="00992B31" w:rsidRPr="009B03B5" w:rsidRDefault="009B03B5" w:rsidP="00992B3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23. Juni</w:t>
            </w:r>
          </w:p>
        </w:tc>
        <w:tc>
          <w:tcPr>
            <w:tcW w:w="4110" w:type="dxa"/>
          </w:tcPr>
          <w:p w14:paraId="3514583B" w14:textId="77777777" w:rsidR="006F50D1" w:rsidRDefault="006F50D1" w:rsidP="006F50D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Brauchtumsgruppe</w:t>
            </w:r>
          </w:p>
          <w:p w14:paraId="6889A2E7" w14:textId="77777777" w:rsidR="00992B31" w:rsidRPr="009B03B5" w:rsidRDefault="006F50D1" w:rsidP="006F50D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Salzburg-West</w:t>
            </w:r>
          </w:p>
        </w:tc>
        <w:tc>
          <w:tcPr>
            <w:tcW w:w="3261" w:type="dxa"/>
          </w:tcPr>
          <w:p w14:paraId="033B5F19" w14:textId="77777777" w:rsidR="00D2596F" w:rsidRDefault="00D2596F" w:rsidP="00992B3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 xml:space="preserve">Salzburger </w:t>
            </w:r>
          </w:p>
          <w:p w14:paraId="17BBFA22" w14:textId="77777777" w:rsidR="00992B31" w:rsidRPr="009B03B5" w:rsidRDefault="00D2596F" w:rsidP="00992B3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Liederkranz 1900</w:t>
            </w:r>
          </w:p>
        </w:tc>
        <w:tc>
          <w:tcPr>
            <w:tcW w:w="3118" w:type="dxa"/>
          </w:tcPr>
          <w:p w14:paraId="217798BD" w14:textId="77777777" w:rsidR="00D2596F" w:rsidRDefault="00D2596F" w:rsidP="00992B3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 xml:space="preserve">Tanzlmusik </w:t>
            </w:r>
          </w:p>
          <w:p w14:paraId="042B3F7D" w14:textId="77777777" w:rsidR="00992B31" w:rsidRPr="009B03B5" w:rsidRDefault="00D2596F" w:rsidP="00992B3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proofErr w:type="spellStart"/>
            <w:r>
              <w:rPr>
                <w:rFonts w:ascii="Comic Sans MS" w:hAnsi="Comic Sans MS" w:cs="Arial"/>
                <w:bCs/>
                <w:sz w:val="24"/>
                <w:szCs w:val="24"/>
              </w:rPr>
              <w:t>Leopoldskron</w:t>
            </w:r>
            <w:proofErr w:type="spellEnd"/>
            <w:r>
              <w:rPr>
                <w:rFonts w:ascii="Comic Sans MS" w:hAnsi="Comic Sans MS" w:cs="Arial"/>
                <w:bCs/>
                <w:sz w:val="24"/>
                <w:szCs w:val="24"/>
              </w:rPr>
              <w:t>-Moos</w:t>
            </w:r>
          </w:p>
        </w:tc>
        <w:tc>
          <w:tcPr>
            <w:tcW w:w="2178" w:type="dxa"/>
          </w:tcPr>
          <w:p w14:paraId="0A2F5410" w14:textId="77777777" w:rsidR="00992B31" w:rsidRPr="009B03B5" w:rsidRDefault="00D2596F" w:rsidP="00992B3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Michael Grabner</w:t>
            </w:r>
          </w:p>
        </w:tc>
      </w:tr>
      <w:tr w:rsidR="00992B31" w14:paraId="3E43708D" w14:textId="77777777" w:rsidTr="00157746">
        <w:trPr>
          <w:trHeight w:val="737"/>
        </w:trPr>
        <w:tc>
          <w:tcPr>
            <w:tcW w:w="2122" w:type="dxa"/>
            <w:vAlign w:val="center"/>
          </w:tcPr>
          <w:p w14:paraId="49C76DEF" w14:textId="77777777" w:rsidR="00992B31" w:rsidRPr="009B03B5" w:rsidRDefault="009B03B5" w:rsidP="00992B3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30. Juni</w:t>
            </w:r>
          </w:p>
        </w:tc>
        <w:tc>
          <w:tcPr>
            <w:tcW w:w="4110" w:type="dxa"/>
          </w:tcPr>
          <w:p w14:paraId="02D142EB" w14:textId="77777777" w:rsidR="00992B31" w:rsidRDefault="00D2596F" w:rsidP="00992B3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Brauchtumsgruppe</w:t>
            </w:r>
          </w:p>
          <w:p w14:paraId="3100E3B9" w14:textId="77777777" w:rsidR="00D2596F" w:rsidRPr="009B03B5" w:rsidRDefault="00D2596F" w:rsidP="00992B3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Die Lustigen Salzburger</w:t>
            </w:r>
          </w:p>
        </w:tc>
        <w:tc>
          <w:tcPr>
            <w:tcW w:w="3261" w:type="dxa"/>
          </w:tcPr>
          <w:p w14:paraId="0A2D0C73" w14:textId="3A24B570" w:rsidR="00992B31" w:rsidRPr="009B03B5" w:rsidRDefault="006F50D1" w:rsidP="00992B3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proofErr w:type="spellStart"/>
            <w:r>
              <w:rPr>
                <w:rFonts w:ascii="Comic Sans MS" w:hAnsi="Comic Sans MS" w:cs="Arial"/>
                <w:bCs/>
                <w:sz w:val="24"/>
                <w:szCs w:val="24"/>
              </w:rPr>
              <w:t>ConChords</w:t>
            </w:r>
            <w:proofErr w:type="spellEnd"/>
          </w:p>
        </w:tc>
        <w:tc>
          <w:tcPr>
            <w:tcW w:w="3118" w:type="dxa"/>
          </w:tcPr>
          <w:p w14:paraId="7D4352E4" w14:textId="77777777" w:rsidR="00992B31" w:rsidRDefault="006F50D1" w:rsidP="00992B3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proofErr w:type="spellStart"/>
            <w:r>
              <w:rPr>
                <w:rFonts w:ascii="Comic Sans MS" w:hAnsi="Comic Sans MS" w:cs="Arial"/>
                <w:bCs/>
                <w:sz w:val="24"/>
                <w:szCs w:val="24"/>
              </w:rPr>
              <w:t>Lamprechtshausener</w:t>
            </w:r>
            <w:proofErr w:type="spellEnd"/>
          </w:p>
          <w:p w14:paraId="1AD00119" w14:textId="0BFF214C" w:rsidR="006F50D1" w:rsidRPr="009B03B5" w:rsidRDefault="006F50D1" w:rsidP="00992B3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proofErr w:type="spellStart"/>
            <w:r>
              <w:rPr>
                <w:rFonts w:ascii="Comic Sans MS" w:hAnsi="Comic Sans MS" w:cs="Arial"/>
                <w:bCs/>
                <w:sz w:val="24"/>
                <w:szCs w:val="24"/>
              </w:rPr>
              <w:t>Tanzlmusi</w:t>
            </w:r>
            <w:proofErr w:type="spellEnd"/>
          </w:p>
        </w:tc>
        <w:tc>
          <w:tcPr>
            <w:tcW w:w="2178" w:type="dxa"/>
          </w:tcPr>
          <w:p w14:paraId="38C6D0C2" w14:textId="77777777" w:rsidR="00992B31" w:rsidRPr="009B03B5" w:rsidRDefault="00E82F9A" w:rsidP="00992B3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Gertrude Wintersteller</w:t>
            </w:r>
          </w:p>
        </w:tc>
      </w:tr>
      <w:tr w:rsidR="00992B31" w14:paraId="4650B996" w14:textId="77777777" w:rsidTr="00157746">
        <w:trPr>
          <w:trHeight w:val="737"/>
        </w:trPr>
        <w:tc>
          <w:tcPr>
            <w:tcW w:w="2122" w:type="dxa"/>
            <w:vAlign w:val="center"/>
          </w:tcPr>
          <w:p w14:paraId="3C41B567" w14:textId="77777777" w:rsidR="00992B31" w:rsidRPr="009B03B5" w:rsidRDefault="009B03B5" w:rsidP="00992B3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07. Juli</w:t>
            </w:r>
          </w:p>
        </w:tc>
        <w:tc>
          <w:tcPr>
            <w:tcW w:w="4110" w:type="dxa"/>
          </w:tcPr>
          <w:p w14:paraId="3FD904A3" w14:textId="77777777" w:rsidR="00992B31" w:rsidRDefault="00D2596F" w:rsidP="00992B3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Brauchtumsgruppe</w:t>
            </w:r>
          </w:p>
          <w:p w14:paraId="0393C15A" w14:textId="77777777" w:rsidR="00D2596F" w:rsidRPr="009B03B5" w:rsidRDefault="00D2596F" w:rsidP="00992B3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Jung Alpenland</w:t>
            </w:r>
          </w:p>
        </w:tc>
        <w:tc>
          <w:tcPr>
            <w:tcW w:w="3261" w:type="dxa"/>
          </w:tcPr>
          <w:p w14:paraId="566D4EE5" w14:textId="77777777" w:rsidR="00D2596F" w:rsidRDefault="00D2596F" w:rsidP="00D2596F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Brauchtumsgruppe</w:t>
            </w:r>
          </w:p>
          <w:p w14:paraId="3A787FAF" w14:textId="77777777" w:rsidR="00992B31" w:rsidRPr="009B03B5" w:rsidRDefault="00D2596F" w:rsidP="00D2596F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Jung Alpenland</w:t>
            </w:r>
          </w:p>
        </w:tc>
        <w:tc>
          <w:tcPr>
            <w:tcW w:w="3118" w:type="dxa"/>
          </w:tcPr>
          <w:p w14:paraId="3BC723E8" w14:textId="77777777" w:rsidR="00D2596F" w:rsidRDefault="00D2596F" w:rsidP="00D2596F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Brauchtumsgruppe</w:t>
            </w:r>
          </w:p>
          <w:p w14:paraId="61B9521F" w14:textId="77777777" w:rsidR="00992B31" w:rsidRPr="009B03B5" w:rsidRDefault="00D2596F" w:rsidP="00D2596F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Jung Alpenland</w:t>
            </w:r>
          </w:p>
        </w:tc>
        <w:tc>
          <w:tcPr>
            <w:tcW w:w="2178" w:type="dxa"/>
          </w:tcPr>
          <w:p w14:paraId="1D905D1C" w14:textId="77777777" w:rsidR="00992B31" w:rsidRPr="009B03B5" w:rsidRDefault="00E82F9A" w:rsidP="00992B3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Alexander Wieland</w:t>
            </w:r>
          </w:p>
        </w:tc>
      </w:tr>
      <w:tr w:rsidR="00992B31" w14:paraId="70D5B94E" w14:textId="77777777" w:rsidTr="00157746">
        <w:trPr>
          <w:trHeight w:val="737"/>
        </w:trPr>
        <w:tc>
          <w:tcPr>
            <w:tcW w:w="2122" w:type="dxa"/>
            <w:vAlign w:val="center"/>
          </w:tcPr>
          <w:p w14:paraId="21EC9519" w14:textId="77777777" w:rsidR="00992B31" w:rsidRPr="009B03B5" w:rsidRDefault="009B03B5" w:rsidP="00992B3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14. Juli</w:t>
            </w:r>
          </w:p>
        </w:tc>
        <w:tc>
          <w:tcPr>
            <w:tcW w:w="4110" w:type="dxa"/>
          </w:tcPr>
          <w:p w14:paraId="0C209F40" w14:textId="77777777" w:rsidR="006F50D1" w:rsidRDefault="006F50D1" w:rsidP="006F50D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Brauchtumsgruppe</w:t>
            </w:r>
          </w:p>
          <w:p w14:paraId="5A8A1272" w14:textId="77777777" w:rsidR="00992B31" w:rsidRPr="009B03B5" w:rsidRDefault="006F50D1" w:rsidP="006F50D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Die Lustigen Salzburger</w:t>
            </w:r>
          </w:p>
        </w:tc>
        <w:tc>
          <w:tcPr>
            <w:tcW w:w="3261" w:type="dxa"/>
          </w:tcPr>
          <w:p w14:paraId="7DF28217" w14:textId="77777777" w:rsidR="00992B31" w:rsidRPr="009B03B5" w:rsidRDefault="00E82F9A" w:rsidP="00992B3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Kärntner Chor Salzburg</w:t>
            </w:r>
          </w:p>
        </w:tc>
        <w:tc>
          <w:tcPr>
            <w:tcW w:w="3118" w:type="dxa"/>
          </w:tcPr>
          <w:p w14:paraId="5B75B506" w14:textId="77777777" w:rsidR="00992B31" w:rsidRDefault="00545F7C" w:rsidP="00E82F9A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Gmachl Suite</w:t>
            </w:r>
          </w:p>
          <w:p w14:paraId="4DAE8D02" w14:textId="55AD138F" w:rsidR="00545F7C" w:rsidRPr="009B03B5" w:rsidRDefault="00545F7C" w:rsidP="00E82F9A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Musi</w:t>
            </w:r>
            <w:r w:rsidR="001358B0">
              <w:rPr>
                <w:rFonts w:ascii="Comic Sans MS" w:hAnsi="Comic Sans MS" w:cs="Arial"/>
                <w:bCs/>
                <w:sz w:val="24"/>
                <w:szCs w:val="24"/>
              </w:rPr>
              <w:t>k</w:t>
            </w:r>
          </w:p>
        </w:tc>
        <w:tc>
          <w:tcPr>
            <w:tcW w:w="2178" w:type="dxa"/>
          </w:tcPr>
          <w:p w14:paraId="3C6459CC" w14:textId="77777777" w:rsidR="00992B31" w:rsidRPr="009B03B5" w:rsidRDefault="00E82F9A" w:rsidP="00992B3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Viktor Leitgeb</w:t>
            </w:r>
          </w:p>
        </w:tc>
      </w:tr>
      <w:tr w:rsidR="00992B31" w14:paraId="3E42A614" w14:textId="77777777" w:rsidTr="00157746">
        <w:trPr>
          <w:trHeight w:val="737"/>
        </w:trPr>
        <w:tc>
          <w:tcPr>
            <w:tcW w:w="2122" w:type="dxa"/>
            <w:vAlign w:val="center"/>
          </w:tcPr>
          <w:p w14:paraId="5232C924" w14:textId="77777777" w:rsidR="00992B31" w:rsidRPr="009B03B5" w:rsidRDefault="009B03B5" w:rsidP="00992B3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21. Juli</w:t>
            </w:r>
          </w:p>
        </w:tc>
        <w:tc>
          <w:tcPr>
            <w:tcW w:w="4110" w:type="dxa"/>
          </w:tcPr>
          <w:p w14:paraId="015B41D3" w14:textId="77777777" w:rsidR="00992B31" w:rsidRDefault="006F50D1" w:rsidP="006F50D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Brauchtumsgruppe</w:t>
            </w:r>
          </w:p>
          <w:p w14:paraId="24F8E3AB" w14:textId="77777777" w:rsidR="006F50D1" w:rsidRPr="009B03B5" w:rsidRDefault="006F50D1" w:rsidP="006F50D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Salzburg-West</w:t>
            </w:r>
          </w:p>
        </w:tc>
        <w:tc>
          <w:tcPr>
            <w:tcW w:w="3261" w:type="dxa"/>
          </w:tcPr>
          <w:p w14:paraId="7B42CA72" w14:textId="77777777" w:rsidR="00992B31" w:rsidRPr="009B03B5" w:rsidRDefault="00E82F9A" w:rsidP="00992B3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Salzburger Volksliedsingkreis</w:t>
            </w:r>
          </w:p>
        </w:tc>
        <w:tc>
          <w:tcPr>
            <w:tcW w:w="3118" w:type="dxa"/>
          </w:tcPr>
          <w:p w14:paraId="4C5D6D03" w14:textId="0605D986" w:rsidR="00992B31" w:rsidRPr="009B03B5" w:rsidRDefault="00E82F9A" w:rsidP="00992B3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 xml:space="preserve">Flachberger </w:t>
            </w:r>
            <w:proofErr w:type="spellStart"/>
            <w:r>
              <w:rPr>
                <w:rFonts w:ascii="Comic Sans MS" w:hAnsi="Comic Sans MS" w:cs="Arial"/>
                <w:bCs/>
                <w:sz w:val="24"/>
                <w:szCs w:val="24"/>
              </w:rPr>
              <w:t>Tanzlmusi</w:t>
            </w:r>
            <w:proofErr w:type="spellEnd"/>
          </w:p>
        </w:tc>
        <w:tc>
          <w:tcPr>
            <w:tcW w:w="2178" w:type="dxa"/>
          </w:tcPr>
          <w:p w14:paraId="372BFC69" w14:textId="77777777" w:rsidR="00992B31" w:rsidRDefault="00454B9F" w:rsidP="00992B3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Helga</w:t>
            </w:r>
          </w:p>
          <w:p w14:paraId="7D22E1F0" w14:textId="4A813DB8" w:rsidR="008224F5" w:rsidRPr="009B03B5" w:rsidRDefault="00454B9F" w:rsidP="00992B3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proofErr w:type="spellStart"/>
            <w:r>
              <w:rPr>
                <w:rFonts w:ascii="Comic Sans MS" w:hAnsi="Comic Sans MS" w:cs="Arial"/>
                <w:bCs/>
                <w:sz w:val="24"/>
                <w:szCs w:val="24"/>
              </w:rPr>
              <w:t>Wilhelmstötter</w:t>
            </w:r>
            <w:proofErr w:type="spellEnd"/>
          </w:p>
        </w:tc>
      </w:tr>
      <w:tr w:rsidR="00992B31" w14:paraId="71F06DB0" w14:textId="77777777" w:rsidTr="00157746">
        <w:trPr>
          <w:trHeight w:val="737"/>
        </w:trPr>
        <w:tc>
          <w:tcPr>
            <w:tcW w:w="2122" w:type="dxa"/>
            <w:vAlign w:val="center"/>
          </w:tcPr>
          <w:p w14:paraId="1DEA2AB4" w14:textId="77777777" w:rsidR="00992B31" w:rsidRPr="009B03B5" w:rsidRDefault="009B03B5" w:rsidP="00992B3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28. Juli</w:t>
            </w:r>
          </w:p>
        </w:tc>
        <w:tc>
          <w:tcPr>
            <w:tcW w:w="4110" w:type="dxa"/>
          </w:tcPr>
          <w:p w14:paraId="3B750246" w14:textId="77777777" w:rsidR="006F50D1" w:rsidRDefault="006F50D1" w:rsidP="006F50D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Brauchtumsgruppe</w:t>
            </w:r>
          </w:p>
          <w:p w14:paraId="12E50AD4" w14:textId="77777777" w:rsidR="00992B31" w:rsidRPr="009B03B5" w:rsidRDefault="006F50D1" w:rsidP="006F50D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Die Lustigen Salzburger</w:t>
            </w:r>
          </w:p>
        </w:tc>
        <w:tc>
          <w:tcPr>
            <w:tcW w:w="3261" w:type="dxa"/>
          </w:tcPr>
          <w:p w14:paraId="77DD20DB" w14:textId="2CFE9321" w:rsidR="00992B31" w:rsidRPr="009B03B5" w:rsidRDefault="00E82F9A" w:rsidP="00992B3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Chor</w:t>
            </w:r>
            <w:r w:rsidR="001358B0">
              <w:rPr>
                <w:rFonts w:ascii="Comic Sans MS" w:hAnsi="Comic Sans MS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Cs/>
                <w:sz w:val="24"/>
                <w:szCs w:val="24"/>
              </w:rPr>
              <w:t>Laudate</w:t>
            </w:r>
            <w:proofErr w:type="spellEnd"/>
          </w:p>
        </w:tc>
        <w:tc>
          <w:tcPr>
            <w:tcW w:w="3118" w:type="dxa"/>
          </w:tcPr>
          <w:p w14:paraId="79427A73" w14:textId="77777777" w:rsidR="00E82F9A" w:rsidRDefault="00E82F9A" w:rsidP="00E82F9A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proofErr w:type="spellStart"/>
            <w:r>
              <w:rPr>
                <w:rFonts w:ascii="Comic Sans MS" w:hAnsi="Comic Sans MS" w:cs="Arial"/>
                <w:bCs/>
                <w:sz w:val="24"/>
                <w:szCs w:val="24"/>
              </w:rPr>
              <w:t>Lamprechtshausener</w:t>
            </w:r>
            <w:proofErr w:type="spellEnd"/>
          </w:p>
          <w:p w14:paraId="06608897" w14:textId="3D5F2471" w:rsidR="00992B31" w:rsidRPr="009B03B5" w:rsidRDefault="00E82F9A" w:rsidP="00E82F9A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proofErr w:type="spellStart"/>
            <w:r>
              <w:rPr>
                <w:rFonts w:ascii="Comic Sans MS" w:hAnsi="Comic Sans MS" w:cs="Arial"/>
                <w:bCs/>
                <w:sz w:val="24"/>
                <w:szCs w:val="24"/>
              </w:rPr>
              <w:t>Tanzlmusi</w:t>
            </w:r>
            <w:proofErr w:type="spellEnd"/>
          </w:p>
        </w:tc>
        <w:tc>
          <w:tcPr>
            <w:tcW w:w="2178" w:type="dxa"/>
          </w:tcPr>
          <w:p w14:paraId="4064B13E" w14:textId="77777777" w:rsidR="00992B31" w:rsidRPr="009B03B5" w:rsidRDefault="00E82F9A" w:rsidP="00992B3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Gertrude Wintersteller</w:t>
            </w:r>
          </w:p>
        </w:tc>
      </w:tr>
      <w:tr w:rsidR="00992B31" w14:paraId="2162BA21" w14:textId="77777777" w:rsidTr="00157746">
        <w:trPr>
          <w:trHeight w:val="737"/>
        </w:trPr>
        <w:tc>
          <w:tcPr>
            <w:tcW w:w="2122" w:type="dxa"/>
            <w:vAlign w:val="center"/>
          </w:tcPr>
          <w:p w14:paraId="2FACF4CC" w14:textId="77777777" w:rsidR="00992B31" w:rsidRPr="009B03B5" w:rsidRDefault="009B03B5" w:rsidP="00992B3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04. August</w:t>
            </w:r>
          </w:p>
        </w:tc>
        <w:tc>
          <w:tcPr>
            <w:tcW w:w="4110" w:type="dxa"/>
          </w:tcPr>
          <w:p w14:paraId="1937F354" w14:textId="77777777" w:rsidR="00992B31" w:rsidRPr="009B03B5" w:rsidRDefault="00E82F9A" w:rsidP="00992B3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Plattler des Gauverbandes Salzburg-Stadt</w:t>
            </w:r>
          </w:p>
        </w:tc>
        <w:tc>
          <w:tcPr>
            <w:tcW w:w="3261" w:type="dxa"/>
          </w:tcPr>
          <w:p w14:paraId="127EA05B" w14:textId="77777777" w:rsidR="00992B31" w:rsidRPr="00E82F9A" w:rsidRDefault="00E82F9A" w:rsidP="00E82F9A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Comic Sans MS"/>
                <w:bCs/>
                <w:sz w:val="25"/>
                <w:szCs w:val="25"/>
              </w:rPr>
              <w:t>1. Salzburger Jägerchor und Jagdhornbläser</w:t>
            </w:r>
          </w:p>
        </w:tc>
        <w:tc>
          <w:tcPr>
            <w:tcW w:w="3118" w:type="dxa"/>
          </w:tcPr>
          <w:p w14:paraId="1EDA7770" w14:textId="6BD44291" w:rsidR="00992B31" w:rsidRPr="009B03B5" w:rsidRDefault="00E82F9A" w:rsidP="00992B3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 xml:space="preserve">Flachberger </w:t>
            </w:r>
            <w:proofErr w:type="spellStart"/>
            <w:r>
              <w:rPr>
                <w:rFonts w:ascii="Comic Sans MS" w:hAnsi="Comic Sans MS" w:cs="Arial"/>
                <w:bCs/>
                <w:sz w:val="24"/>
                <w:szCs w:val="24"/>
              </w:rPr>
              <w:t>Tanzlmusi</w:t>
            </w:r>
            <w:proofErr w:type="spellEnd"/>
          </w:p>
        </w:tc>
        <w:tc>
          <w:tcPr>
            <w:tcW w:w="2178" w:type="dxa"/>
          </w:tcPr>
          <w:p w14:paraId="3E24B5E4" w14:textId="77777777" w:rsidR="00992B31" w:rsidRPr="009B03B5" w:rsidRDefault="00454B9F" w:rsidP="00992B3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Sylvia Taschler</w:t>
            </w:r>
          </w:p>
        </w:tc>
      </w:tr>
      <w:tr w:rsidR="00992B31" w14:paraId="76FB81F0" w14:textId="77777777" w:rsidTr="00157746">
        <w:trPr>
          <w:trHeight w:val="737"/>
        </w:trPr>
        <w:tc>
          <w:tcPr>
            <w:tcW w:w="2122" w:type="dxa"/>
            <w:vAlign w:val="center"/>
          </w:tcPr>
          <w:p w14:paraId="638B56B5" w14:textId="77777777" w:rsidR="00992B31" w:rsidRPr="009B03B5" w:rsidRDefault="009B03B5" w:rsidP="00992B3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11. August</w:t>
            </w:r>
          </w:p>
        </w:tc>
        <w:tc>
          <w:tcPr>
            <w:tcW w:w="4110" w:type="dxa"/>
          </w:tcPr>
          <w:p w14:paraId="738A4BF8" w14:textId="77777777" w:rsidR="00992B31" w:rsidRPr="009B03B5" w:rsidRDefault="00E82F9A" w:rsidP="00992B3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Tanzkreis des Gauverbandes Salzburg-Stadt</w:t>
            </w:r>
          </w:p>
        </w:tc>
        <w:tc>
          <w:tcPr>
            <w:tcW w:w="3261" w:type="dxa"/>
          </w:tcPr>
          <w:p w14:paraId="1B9170B7" w14:textId="77777777" w:rsidR="00992B31" w:rsidRPr="009B03B5" w:rsidRDefault="00E82F9A" w:rsidP="00992B3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Volksliedchor Eugendorf</w:t>
            </w:r>
          </w:p>
        </w:tc>
        <w:tc>
          <w:tcPr>
            <w:tcW w:w="3118" w:type="dxa"/>
          </w:tcPr>
          <w:p w14:paraId="359DEDA1" w14:textId="680CB4CE" w:rsidR="00992B31" w:rsidRPr="009B03B5" w:rsidRDefault="00E82F9A" w:rsidP="00992B3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proofErr w:type="spellStart"/>
            <w:r w:rsidRPr="009B03B5">
              <w:rPr>
                <w:rFonts w:ascii="Comic Sans MS" w:hAnsi="Comic Sans MS" w:cs="Arial"/>
                <w:bCs/>
                <w:sz w:val="24"/>
                <w:szCs w:val="24"/>
              </w:rPr>
              <w:t>Schmittenstoaner</w:t>
            </w:r>
            <w:proofErr w:type="spellEnd"/>
            <w:r w:rsidRPr="009B03B5">
              <w:rPr>
                <w:rFonts w:ascii="Comic Sans MS" w:hAnsi="Comic Sans MS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9B03B5">
              <w:rPr>
                <w:rFonts w:ascii="Comic Sans MS" w:hAnsi="Comic Sans MS" w:cs="Arial"/>
                <w:bCs/>
                <w:sz w:val="24"/>
                <w:szCs w:val="24"/>
              </w:rPr>
              <w:t>Tanzlmu</w:t>
            </w:r>
            <w:r w:rsidR="001358B0">
              <w:rPr>
                <w:rFonts w:ascii="Comic Sans MS" w:hAnsi="Comic Sans MS" w:cs="Arial"/>
                <w:bCs/>
                <w:sz w:val="24"/>
                <w:szCs w:val="24"/>
              </w:rPr>
              <w:t>si</w:t>
            </w:r>
            <w:proofErr w:type="spellEnd"/>
          </w:p>
        </w:tc>
        <w:tc>
          <w:tcPr>
            <w:tcW w:w="2178" w:type="dxa"/>
          </w:tcPr>
          <w:p w14:paraId="06B20877" w14:textId="77777777" w:rsidR="00992B31" w:rsidRPr="009B03B5" w:rsidRDefault="00E82F9A" w:rsidP="00992B3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Sylvia Taschler</w:t>
            </w:r>
          </w:p>
        </w:tc>
      </w:tr>
      <w:tr w:rsidR="00992B31" w14:paraId="1306F84A" w14:textId="77777777" w:rsidTr="00157746">
        <w:trPr>
          <w:trHeight w:val="737"/>
        </w:trPr>
        <w:tc>
          <w:tcPr>
            <w:tcW w:w="2122" w:type="dxa"/>
            <w:vAlign w:val="center"/>
          </w:tcPr>
          <w:p w14:paraId="29B4C3AF" w14:textId="77777777" w:rsidR="00992B31" w:rsidRPr="009B03B5" w:rsidRDefault="009B03B5" w:rsidP="00992B3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18. August</w:t>
            </w:r>
          </w:p>
        </w:tc>
        <w:tc>
          <w:tcPr>
            <w:tcW w:w="4110" w:type="dxa"/>
          </w:tcPr>
          <w:p w14:paraId="16C3CED8" w14:textId="77777777" w:rsidR="006F50D1" w:rsidRDefault="006F50D1" w:rsidP="006F50D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Brauchtumsgruppe</w:t>
            </w:r>
          </w:p>
          <w:p w14:paraId="70E2E5C5" w14:textId="77777777" w:rsidR="00992B31" w:rsidRPr="009B03B5" w:rsidRDefault="006F50D1" w:rsidP="006F50D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Salzburg-West</w:t>
            </w:r>
          </w:p>
        </w:tc>
        <w:tc>
          <w:tcPr>
            <w:tcW w:w="3261" w:type="dxa"/>
          </w:tcPr>
          <w:p w14:paraId="4B95A456" w14:textId="77777777" w:rsidR="00992B31" w:rsidRDefault="00454B9F" w:rsidP="00992B3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 xml:space="preserve">Volksliedchor </w:t>
            </w:r>
          </w:p>
          <w:p w14:paraId="46CE5521" w14:textId="77777777" w:rsidR="00454B9F" w:rsidRPr="009B03B5" w:rsidRDefault="00454B9F" w:rsidP="00992B3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Bergheim</w:t>
            </w:r>
          </w:p>
        </w:tc>
        <w:tc>
          <w:tcPr>
            <w:tcW w:w="3118" w:type="dxa"/>
          </w:tcPr>
          <w:p w14:paraId="74A49D50" w14:textId="77777777" w:rsidR="00E82F9A" w:rsidRDefault="00E82F9A" w:rsidP="00E82F9A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 xml:space="preserve">Tanzlmusik </w:t>
            </w:r>
          </w:p>
          <w:p w14:paraId="6A340D75" w14:textId="77777777" w:rsidR="00992B31" w:rsidRPr="009B03B5" w:rsidRDefault="00E82F9A" w:rsidP="00E82F9A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proofErr w:type="spellStart"/>
            <w:r>
              <w:rPr>
                <w:rFonts w:ascii="Comic Sans MS" w:hAnsi="Comic Sans MS" w:cs="Arial"/>
                <w:bCs/>
                <w:sz w:val="24"/>
                <w:szCs w:val="24"/>
              </w:rPr>
              <w:t>Leopoldskron</w:t>
            </w:r>
            <w:proofErr w:type="spellEnd"/>
            <w:r>
              <w:rPr>
                <w:rFonts w:ascii="Comic Sans MS" w:hAnsi="Comic Sans MS" w:cs="Arial"/>
                <w:bCs/>
                <w:sz w:val="24"/>
                <w:szCs w:val="24"/>
              </w:rPr>
              <w:t>-Moos</w:t>
            </w:r>
          </w:p>
        </w:tc>
        <w:tc>
          <w:tcPr>
            <w:tcW w:w="2178" w:type="dxa"/>
          </w:tcPr>
          <w:p w14:paraId="69F52408" w14:textId="77777777" w:rsidR="00992B31" w:rsidRDefault="00454B9F" w:rsidP="00992B3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 xml:space="preserve">Michael </w:t>
            </w:r>
          </w:p>
          <w:p w14:paraId="7C7441A3" w14:textId="77777777" w:rsidR="00454B9F" w:rsidRPr="009B03B5" w:rsidRDefault="00454B9F" w:rsidP="00992B31">
            <w:pPr>
              <w:keepLines/>
              <w:tabs>
                <w:tab w:val="center" w:pos="864"/>
                <w:tab w:val="left" w:pos="2127"/>
                <w:tab w:val="left" w:pos="6237"/>
                <w:tab w:val="left" w:pos="9498"/>
                <w:tab w:val="left" w:pos="12049"/>
                <w:tab w:val="left" w:pos="12600"/>
                <w:tab w:val="left" w:pos="12672"/>
                <w:tab w:val="left" w:pos="12960"/>
              </w:tabs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Grabner</w:t>
            </w:r>
          </w:p>
        </w:tc>
      </w:tr>
    </w:tbl>
    <w:p w14:paraId="0D6FDBEB" w14:textId="77777777" w:rsidR="003065EE" w:rsidRPr="00622E63" w:rsidRDefault="003065EE" w:rsidP="009B03B5">
      <w:pPr>
        <w:jc w:val="center"/>
        <w:rPr>
          <w:rFonts w:ascii="Comic Sans MS" w:hAnsi="Comic Sans MS" w:cs="Comic Sans MS"/>
          <w:bCs/>
          <w:sz w:val="48"/>
          <w:szCs w:val="48"/>
        </w:rPr>
      </w:pPr>
      <w:r w:rsidRPr="00622E63">
        <w:rPr>
          <w:rFonts w:ascii="Comic Sans MS" w:hAnsi="Comic Sans MS" w:cs="Comic Sans MS"/>
          <w:bCs/>
          <w:sz w:val="48"/>
          <w:szCs w:val="48"/>
        </w:rPr>
        <w:t>Brauchtumsveranstaltungen</w:t>
      </w:r>
    </w:p>
    <w:p w14:paraId="17548038" w14:textId="77777777" w:rsidR="009B03B5" w:rsidRDefault="003065EE" w:rsidP="009B03B5">
      <w:pPr>
        <w:pStyle w:val="berschrift1"/>
        <w:rPr>
          <w:rFonts w:ascii="Comic Sans MS" w:hAnsi="Comic Sans MS" w:cs="Comic Sans MS"/>
          <w:b w:val="0"/>
          <w:sz w:val="40"/>
          <w:szCs w:val="40"/>
        </w:rPr>
      </w:pPr>
      <w:r w:rsidRPr="00622E63">
        <w:rPr>
          <w:rFonts w:ascii="Comic Sans MS" w:hAnsi="Comic Sans MS" w:cs="Comic Sans MS"/>
          <w:b w:val="0"/>
          <w:sz w:val="40"/>
          <w:szCs w:val="40"/>
        </w:rPr>
        <w:t xml:space="preserve">im Heckentheater des </w:t>
      </w:r>
      <w:proofErr w:type="spellStart"/>
      <w:r w:rsidRPr="00622E63">
        <w:rPr>
          <w:rFonts w:ascii="Comic Sans MS" w:hAnsi="Comic Sans MS" w:cs="Comic Sans MS"/>
          <w:b w:val="0"/>
          <w:sz w:val="40"/>
          <w:szCs w:val="40"/>
        </w:rPr>
        <w:t>Mirabellgartens</w:t>
      </w:r>
      <w:proofErr w:type="spellEnd"/>
    </w:p>
    <w:p w14:paraId="1FC7A083" w14:textId="77777777" w:rsidR="009B03B5" w:rsidRDefault="009B03B5" w:rsidP="009B03B5">
      <w:pPr>
        <w:pStyle w:val="berschrift1"/>
        <w:rPr>
          <w:rFonts w:ascii="Comic Sans MS" w:hAnsi="Comic Sans MS" w:cs="Comic Sans MS"/>
          <w:sz w:val="22"/>
          <w:szCs w:val="22"/>
        </w:rPr>
      </w:pPr>
    </w:p>
    <w:p w14:paraId="486595F5" w14:textId="77777777" w:rsidR="00992B31" w:rsidRDefault="003065EE" w:rsidP="009B03B5">
      <w:pPr>
        <w:pStyle w:val="berschrift1"/>
        <w:spacing w:line="360" w:lineRule="auto"/>
        <w:rPr>
          <w:bCs w:val="0"/>
          <w:sz w:val="18"/>
          <w:szCs w:val="18"/>
        </w:rPr>
      </w:pPr>
      <w:r w:rsidRPr="00622E63">
        <w:rPr>
          <w:rFonts w:ascii="Comic Sans MS" w:hAnsi="Comic Sans MS" w:cs="Comic Sans MS"/>
          <w:sz w:val="22"/>
          <w:szCs w:val="22"/>
        </w:rPr>
        <w:t xml:space="preserve">jeweils Freitag von 18.30 bis </w:t>
      </w:r>
      <w:proofErr w:type="spellStart"/>
      <w:r w:rsidRPr="00622E63">
        <w:rPr>
          <w:rFonts w:ascii="Comic Sans MS" w:hAnsi="Comic Sans MS" w:cs="Comic Sans MS"/>
          <w:sz w:val="22"/>
          <w:szCs w:val="22"/>
        </w:rPr>
        <w:t>ca</w:t>
      </w:r>
      <w:proofErr w:type="spellEnd"/>
      <w:r w:rsidRPr="00622E63">
        <w:rPr>
          <w:rFonts w:ascii="Comic Sans MS" w:hAnsi="Comic Sans MS" w:cs="Comic Sans MS"/>
          <w:sz w:val="22"/>
          <w:szCs w:val="22"/>
        </w:rPr>
        <w:t xml:space="preserve"> 19.45 Uhr         ( bei Schlechtwetter: Kurzprogramm in der Wolf-Dietrich-Halle, Schloss Mirabell</w:t>
      </w:r>
      <w:r>
        <w:rPr>
          <w:rFonts w:ascii="Comic Sans MS" w:hAnsi="Comic Sans MS" w:cs="Comic Sans MS"/>
          <w:sz w:val="22"/>
          <w:szCs w:val="22"/>
        </w:rPr>
        <w:t>.)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4110"/>
        <w:gridCol w:w="3261"/>
        <w:gridCol w:w="3118"/>
        <w:gridCol w:w="2178"/>
      </w:tblGrid>
      <w:tr w:rsidR="00992B31" w14:paraId="1B498A75" w14:textId="77777777" w:rsidTr="009B03B5">
        <w:trPr>
          <w:trHeight w:val="567"/>
        </w:trPr>
        <w:tc>
          <w:tcPr>
            <w:tcW w:w="2122" w:type="dxa"/>
            <w:shd w:val="clear" w:color="auto" w:fill="E7E6E6" w:themeFill="background2"/>
            <w:vAlign w:val="center"/>
          </w:tcPr>
          <w:p w14:paraId="7C36C612" w14:textId="77777777" w:rsidR="00992B31" w:rsidRPr="00157746" w:rsidRDefault="00992B31" w:rsidP="00157746">
            <w:pPr>
              <w:tabs>
                <w:tab w:val="left" w:pos="1356"/>
              </w:tabs>
              <w:jc w:val="center"/>
              <w:rPr>
                <w:rFonts w:ascii="Comic Sans MS" w:hAnsi="Comic Sans MS" w:cs="Arial"/>
                <w:b/>
                <w:i/>
                <w:color w:val="000000" w:themeColor="text1"/>
                <w:sz w:val="28"/>
                <w:szCs w:val="28"/>
              </w:rPr>
            </w:pPr>
            <w:r w:rsidRPr="00157746">
              <w:rPr>
                <w:rFonts w:ascii="Comic Sans MS" w:hAnsi="Comic Sans MS" w:cs="Arial"/>
                <w:b/>
                <w:i/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4110" w:type="dxa"/>
            <w:shd w:val="clear" w:color="auto" w:fill="E7E6E6" w:themeFill="background2"/>
            <w:vAlign w:val="center"/>
          </w:tcPr>
          <w:p w14:paraId="5C599A39" w14:textId="77777777" w:rsidR="00992B31" w:rsidRPr="00157746" w:rsidRDefault="00992B31" w:rsidP="00157746">
            <w:pPr>
              <w:tabs>
                <w:tab w:val="left" w:pos="1356"/>
              </w:tabs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157746">
              <w:rPr>
                <w:rFonts w:ascii="Comic Sans MS" w:hAnsi="Comic Sans MS" w:cs="Arial"/>
                <w:b/>
                <w:i/>
                <w:color w:val="000000" w:themeColor="text1"/>
                <w:sz w:val="28"/>
                <w:szCs w:val="28"/>
              </w:rPr>
              <w:t>Tanzgruppe</w:t>
            </w:r>
          </w:p>
        </w:tc>
        <w:tc>
          <w:tcPr>
            <w:tcW w:w="3261" w:type="dxa"/>
            <w:shd w:val="clear" w:color="auto" w:fill="E7E6E6" w:themeFill="background2"/>
            <w:vAlign w:val="center"/>
          </w:tcPr>
          <w:p w14:paraId="747E55F2" w14:textId="77777777" w:rsidR="00992B31" w:rsidRPr="00157746" w:rsidRDefault="00992B31" w:rsidP="00157746">
            <w:pPr>
              <w:tabs>
                <w:tab w:val="left" w:pos="1356"/>
              </w:tabs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157746">
              <w:rPr>
                <w:rFonts w:ascii="Comic Sans MS" w:hAnsi="Comic Sans MS" w:cs="Arial"/>
                <w:b/>
                <w:i/>
                <w:color w:val="000000" w:themeColor="text1"/>
                <w:sz w:val="28"/>
                <w:szCs w:val="28"/>
              </w:rPr>
              <w:t>Volksliedchor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2DB40B91" w14:textId="77777777" w:rsidR="00992B31" w:rsidRPr="00157746" w:rsidRDefault="00992B31" w:rsidP="00157746">
            <w:pPr>
              <w:tabs>
                <w:tab w:val="left" w:pos="1356"/>
              </w:tabs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157746">
              <w:rPr>
                <w:rFonts w:ascii="Comic Sans MS" w:hAnsi="Comic Sans MS" w:cs="Arial"/>
                <w:b/>
                <w:i/>
                <w:color w:val="000000" w:themeColor="text1"/>
                <w:sz w:val="28"/>
                <w:szCs w:val="28"/>
              </w:rPr>
              <w:t>Tanzlmusi</w:t>
            </w:r>
            <w:r w:rsidR="00157746">
              <w:rPr>
                <w:rFonts w:ascii="Comic Sans MS" w:hAnsi="Comic Sans MS" w:cs="Arial"/>
                <w:b/>
                <w:i/>
                <w:color w:val="000000" w:themeColor="text1"/>
                <w:sz w:val="28"/>
                <w:szCs w:val="28"/>
              </w:rPr>
              <w:t>k</w:t>
            </w:r>
          </w:p>
        </w:tc>
        <w:tc>
          <w:tcPr>
            <w:tcW w:w="2178" w:type="dxa"/>
            <w:shd w:val="clear" w:color="auto" w:fill="E7E6E6" w:themeFill="background2"/>
            <w:vAlign w:val="center"/>
          </w:tcPr>
          <w:p w14:paraId="6F2C8DD1" w14:textId="77777777" w:rsidR="00992B31" w:rsidRPr="00157746" w:rsidRDefault="00992B31" w:rsidP="00157746">
            <w:pPr>
              <w:tabs>
                <w:tab w:val="left" w:pos="1356"/>
              </w:tabs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157746">
              <w:rPr>
                <w:rFonts w:ascii="Comic Sans MS" w:hAnsi="Comic Sans MS" w:cs="Arial"/>
                <w:b/>
                <w:i/>
                <w:color w:val="000000" w:themeColor="text1"/>
                <w:sz w:val="28"/>
                <w:szCs w:val="28"/>
              </w:rPr>
              <w:t>Sprecher</w:t>
            </w:r>
          </w:p>
        </w:tc>
      </w:tr>
    </w:tbl>
    <w:p w14:paraId="6F5163F9" w14:textId="77777777" w:rsidR="001C3610" w:rsidRPr="00992B31" w:rsidRDefault="001C3610" w:rsidP="00992B31">
      <w:pPr>
        <w:tabs>
          <w:tab w:val="left" w:pos="1356"/>
        </w:tabs>
        <w:rPr>
          <w:rFonts w:ascii="Arial" w:hAnsi="Arial" w:cs="Arial"/>
          <w:sz w:val="18"/>
          <w:szCs w:val="18"/>
        </w:rPr>
      </w:pPr>
    </w:p>
    <w:sectPr w:rsidR="001C3610" w:rsidRPr="00992B31" w:rsidSect="00D2596F">
      <w:pgSz w:w="16840" w:h="11907" w:orient="landscape"/>
      <w:pgMar w:top="568" w:right="907" w:bottom="357" w:left="1134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5CF8"/>
    <w:multiLevelType w:val="hybridMultilevel"/>
    <w:tmpl w:val="841EFCD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A79FE"/>
    <w:multiLevelType w:val="hybridMultilevel"/>
    <w:tmpl w:val="79EA762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attachedTemplate r:id="rId1"/>
  <w:defaultTabStop w:val="709"/>
  <w:hyphenationZone w:val="425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F7C"/>
    <w:rsid w:val="001358B0"/>
    <w:rsid w:val="00157746"/>
    <w:rsid w:val="001C3610"/>
    <w:rsid w:val="00220E69"/>
    <w:rsid w:val="003065EE"/>
    <w:rsid w:val="00342AB4"/>
    <w:rsid w:val="003F19BD"/>
    <w:rsid w:val="00454B9F"/>
    <w:rsid w:val="005175B9"/>
    <w:rsid w:val="00545F7C"/>
    <w:rsid w:val="005B6039"/>
    <w:rsid w:val="00605E4C"/>
    <w:rsid w:val="00622E63"/>
    <w:rsid w:val="006F46D3"/>
    <w:rsid w:val="006F50D1"/>
    <w:rsid w:val="007565F2"/>
    <w:rsid w:val="00787090"/>
    <w:rsid w:val="007B2836"/>
    <w:rsid w:val="008224F5"/>
    <w:rsid w:val="0083647A"/>
    <w:rsid w:val="009205DA"/>
    <w:rsid w:val="00945BDD"/>
    <w:rsid w:val="00992B31"/>
    <w:rsid w:val="009B03B5"/>
    <w:rsid w:val="00B47B97"/>
    <w:rsid w:val="00BC74E5"/>
    <w:rsid w:val="00D2596F"/>
    <w:rsid w:val="00E550F9"/>
    <w:rsid w:val="00E82F9A"/>
    <w:rsid w:val="00F8232A"/>
    <w:rsid w:val="00FE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FBD5A"/>
  <w14:defaultImageDpi w14:val="0"/>
  <w15:chartTrackingRefBased/>
  <w15:docId w15:val="{42F9B2EE-FC0E-4047-89BE-D66B5BD1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306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82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lvia\AppData\Local\Microsoft\Windows\INetCache\Content.Outlook\RM5J4PUQ\Heckentheater%20Programm%202023%20(002)%20(002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1CA59-ADEA-4723-8BCC-92A807AB0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Heckentheater Programm 2023 (002) (002).dotx</Template>
  <TotalTime>0</TotalTime>
  <Pages>1</Pages>
  <Words>149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Brauchtumsveranstaltungen</vt:lpstr>
    </vt:vector>
  </TitlesOfParts>
  <Company>Magistrat Salzburg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Brauchtumsveranstaltungen</dc:title>
  <dc:subject/>
  <dc:creator>Sylvia</dc:creator>
  <cp:keywords/>
  <cp:lastModifiedBy>Schierhuber Karin</cp:lastModifiedBy>
  <cp:revision>3</cp:revision>
  <cp:lastPrinted>2007-04-03T08:50:00Z</cp:lastPrinted>
  <dcterms:created xsi:type="dcterms:W3CDTF">2023-04-27T11:56:00Z</dcterms:created>
  <dcterms:modified xsi:type="dcterms:W3CDTF">2023-04-27T14:36:00Z</dcterms:modified>
</cp:coreProperties>
</file>